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B8583" w14:textId="3A973A2F" w:rsidR="00186923" w:rsidRPr="00ED69D1" w:rsidRDefault="00C91522" w:rsidP="006D6E7F">
      <w:pPr>
        <w:jc w:val="center"/>
        <w:rPr>
          <w:b/>
          <w:bCs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color w:val="FFC000" w:themeColor="accent4"/>
          <w:sz w:val="5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ELV Damen DUO Turnier</w:t>
      </w:r>
    </w:p>
    <w:p w14:paraId="26F80CD2" w14:textId="77777777" w:rsidR="006D6E7F" w:rsidRDefault="006D6E7F" w:rsidP="006D6E7F">
      <w:pPr>
        <w:jc w:val="center"/>
        <w:rPr>
          <w:b/>
          <w:bCs/>
          <w:color w:val="FF0000"/>
          <w:sz w:val="40"/>
          <w:szCs w:val="40"/>
        </w:rPr>
      </w:pPr>
    </w:p>
    <w:tbl>
      <w:tblPr>
        <w:tblStyle w:val="Tabellenraster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3261"/>
        <w:gridCol w:w="3005"/>
        <w:gridCol w:w="993"/>
        <w:gridCol w:w="992"/>
        <w:gridCol w:w="1071"/>
      </w:tblGrid>
      <w:tr w:rsidR="006D6E7F" w14:paraId="451C8FAA" w14:textId="77777777" w:rsidTr="006713BF">
        <w:trPr>
          <w:jc w:val="center"/>
        </w:trPr>
        <w:tc>
          <w:tcPr>
            <w:tcW w:w="1100" w:type="dxa"/>
          </w:tcPr>
          <w:p w14:paraId="69DB7F93" w14:textId="727C81A4" w:rsidR="006D6E7F" w:rsidRDefault="006D6E7F" w:rsidP="006D6E7F">
            <w:pPr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Rang</w:t>
            </w:r>
          </w:p>
        </w:tc>
        <w:tc>
          <w:tcPr>
            <w:tcW w:w="3261" w:type="dxa"/>
          </w:tcPr>
          <w:p w14:paraId="24BA140E" w14:textId="6C15AAF9" w:rsidR="006D6E7F" w:rsidRDefault="006D6E7F" w:rsidP="006D6E7F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Team</w:t>
            </w:r>
          </w:p>
        </w:tc>
        <w:tc>
          <w:tcPr>
            <w:tcW w:w="3005" w:type="dxa"/>
          </w:tcPr>
          <w:p w14:paraId="11A014E9" w14:textId="3490A48E" w:rsidR="006D6E7F" w:rsidRDefault="00B109EB" w:rsidP="006D6E7F">
            <w:pPr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Spieler</w:t>
            </w:r>
          </w:p>
        </w:tc>
        <w:tc>
          <w:tcPr>
            <w:tcW w:w="993" w:type="dxa"/>
          </w:tcPr>
          <w:p w14:paraId="454EEE7C" w14:textId="70E0DA39" w:rsidR="006D6E7F" w:rsidRDefault="00970B94" w:rsidP="00970B94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+</w:t>
            </w:r>
          </w:p>
        </w:tc>
        <w:tc>
          <w:tcPr>
            <w:tcW w:w="992" w:type="dxa"/>
          </w:tcPr>
          <w:p w14:paraId="001FDB99" w14:textId="635240E3" w:rsidR="006D6E7F" w:rsidRDefault="00970B94" w:rsidP="00970B94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-</w:t>
            </w:r>
          </w:p>
        </w:tc>
        <w:tc>
          <w:tcPr>
            <w:tcW w:w="1071" w:type="dxa"/>
          </w:tcPr>
          <w:p w14:paraId="61383A2C" w14:textId="22BCDAEB" w:rsidR="006D6E7F" w:rsidRPr="00970B94" w:rsidRDefault="00970B94" w:rsidP="006D6E7F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Ergebnis Vorrunde</w:t>
            </w:r>
          </w:p>
        </w:tc>
      </w:tr>
      <w:tr w:rsidR="006D6E7F" w14:paraId="3052C997" w14:textId="77777777" w:rsidTr="006713BF">
        <w:trPr>
          <w:jc w:val="center"/>
        </w:trPr>
        <w:tc>
          <w:tcPr>
            <w:tcW w:w="1100" w:type="dxa"/>
          </w:tcPr>
          <w:p w14:paraId="73C04146" w14:textId="1D3CF774" w:rsidR="006D6E7F" w:rsidRDefault="006D6E7F" w:rsidP="006D6E7F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1</w:t>
            </w:r>
          </w:p>
        </w:tc>
        <w:tc>
          <w:tcPr>
            <w:tcW w:w="3261" w:type="dxa"/>
            <w:vAlign w:val="center"/>
          </w:tcPr>
          <w:p w14:paraId="31951670" w14:textId="6C415CF1" w:rsidR="006D6E7F" w:rsidRPr="00731855" w:rsidRDefault="00F45442" w:rsidP="006D6E7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27277">
              <w:rPr>
                <w:b/>
                <w:bCs/>
                <w:color w:val="4472C4" w:themeColor="accent1"/>
                <w:sz w:val="28"/>
                <w:szCs w:val="28"/>
                <w:highlight w:val="yellow"/>
              </w:rPr>
              <w:t>SV Herrnstein</w:t>
            </w:r>
            <w:r w:rsidR="00D552E9" w:rsidRPr="00731855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14:paraId="3F8A91D7" w14:textId="46F754F9" w:rsidR="006D6E7F" w:rsidRPr="00316FB3" w:rsidRDefault="00F45442" w:rsidP="006D6E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Sophie </w:t>
            </w:r>
            <w:proofErr w:type="spellStart"/>
            <w:r>
              <w:rPr>
                <w:b/>
                <w:bCs/>
                <w:color w:val="000000" w:themeColor="text1"/>
              </w:rPr>
              <w:t>Schmutzer</w:t>
            </w:r>
            <w:proofErr w:type="spellEnd"/>
            <w:r w:rsidR="00731855" w:rsidRPr="00316FB3">
              <w:rPr>
                <w:b/>
                <w:bCs/>
                <w:color w:val="000000" w:themeColor="text1"/>
              </w:rPr>
              <w:br/>
            </w:r>
            <w:r>
              <w:rPr>
                <w:b/>
                <w:bCs/>
                <w:color w:val="000000" w:themeColor="text1"/>
              </w:rPr>
              <w:t xml:space="preserve">Andrea </w:t>
            </w:r>
            <w:proofErr w:type="spellStart"/>
            <w:r>
              <w:rPr>
                <w:b/>
                <w:bCs/>
                <w:color w:val="000000" w:themeColor="text1"/>
              </w:rPr>
              <w:t>Schmutzer</w:t>
            </w:r>
            <w:proofErr w:type="spellEnd"/>
          </w:p>
        </w:tc>
        <w:tc>
          <w:tcPr>
            <w:tcW w:w="993" w:type="dxa"/>
            <w:vAlign w:val="center"/>
          </w:tcPr>
          <w:p w14:paraId="4209C610" w14:textId="02907ED3" w:rsidR="006D6E7F" w:rsidRPr="00D8235E" w:rsidRDefault="00D254D7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992" w:type="dxa"/>
            <w:vAlign w:val="center"/>
          </w:tcPr>
          <w:p w14:paraId="0C002F4E" w14:textId="3E46D8E4" w:rsidR="006D6E7F" w:rsidRPr="00D8235E" w:rsidRDefault="00D254D7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1071" w:type="dxa"/>
            <w:vAlign w:val="center"/>
          </w:tcPr>
          <w:p w14:paraId="7E236E7E" w14:textId="50270696" w:rsidR="006D6E7F" w:rsidRPr="00D8235E" w:rsidRDefault="00D254D7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1</w:t>
            </w:r>
          </w:p>
        </w:tc>
      </w:tr>
      <w:tr w:rsidR="006D6E7F" w14:paraId="24F6C892" w14:textId="77777777" w:rsidTr="006713BF">
        <w:trPr>
          <w:jc w:val="center"/>
        </w:trPr>
        <w:tc>
          <w:tcPr>
            <w:tcW w:w="1100" w:type="dxa"/>
          </w:tcPr>
          <w:p w14:paraId="730C7C65" w14:textId="46EDDF4D" w:rsidR="006D6E7F" w:rsidRDefault="006D6E7F" w:rsidP="006D6E7F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2</w:t>
            </w:r>
          </w:p>
        </w:tc>
        <w:tc>
          <w:tcPr>
            <w:tcW w:w="3261" w:type="dxa"/>
          </w:tcPr>
          <w:p w14:paraId="410D2707" w14:textId="39E52342" w:rsidR="006D6E7F" w:rsidRPr="00731855" w:rsidRDefault="006E239E" w:rsidP="006D6E7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27277">
              <w:rPr>
                <w:b/>
                <w:bCs/>
                <w:color w:val="4472C4" w:themeColor="accent1"/>
                <w:sz w:val="28"/>
                <w:szCs w:val="28"/>
                <w:highlight w:val="lightGray"/>
              </w:rPr>
              <w:t xml:space="preserve">UEV </w:t>
            </w:r>
            <w:proofErr w:type="spellStart"/>
            <w:r w:rsidR="00E47B8E" w:rsidRPr="00727277">
              <w:rPr>
                <w:b/>
                <w:bCs/>
                <w:color w:val="4472C4" w:themeColor="accent1"/>
                <w:sz w:val="28"/>
                <w:szCs w:val="28"/>
                <w:highlight w:val="lightGray"/>
              </w:rPr>
              <w:t>Seeham</w:t>
            </w:r>
            <w:proofErr w:type="spellEnd"/>
          </w:p>
        </w:tc>
        <w:tc>
          <w:tcPr>
            <w:tcW w:w="3005" w:type="dxa"/>
          </w:tcPr>
          <w:p w14:paraId="309F0698" w14:textId="17ED81A1" w:rsidR="006D6E7F" w:rsidRPr="00316FB3" w:rsidRDefault="00727277" w:rsidP="006D6E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Waltraud</w:t>
            </w:r>
            <w:r w:rsidR="00E47B8E">
              <w:rPr>
                <w:b/>
                <w:bCs/>
                <w:color w:val="000000" w:themeColor="text1"/>
              </w:rPr>
              <w:t xml:space="preserve"> Niederreiter</w:t>
            </w:r>
            <w:r w:rsidR="00F516A8" w:rsidRPr="00316FB3">
              <w:rPr>
                <w:b/>
                <w:bCs/>
                <w:color w:val="000000" w:themeColor="text1"/>
              </w:rPr>
              <w:br/>
            </w:r>
            <w:r w:rsidR="00587240">
              <w:rPr>
                <w:b/>
                <w:bCs/>
                <w:color w:val="000000" w:themeColor="text1"/>
              </w:rPr>
              <w:t>Herta Ritsch</w:t>
            </w:r>
          </w:p>
        </w:tc>
        <w:tc>
          <w:tcPr>
            <w:tcW w:w="993" w:type="dxa"/>
          </w:tcPr>
          <w:p w14:paraId="5FCCC0E5" w14:textId="4CD817E6" w:rsidR="006D6E7F" w:rsidRPr="00D8235E" w:rsidRDefault="002F5C0D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992" w:type="dxa"/>
          </w:tcPr>
          <w:p w14:paraId="4D10FC90" w14:textId="0AA69CF8" w:rsidR="006D6E7F" w:rsidRPr="00D8235E" w:rsidRDefault="002F5C0D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1071" w:type="dxa"/>
          </w:tcPr>
          <w:p w14:paraId="1FB60551" w14:textId="6F27F526" w:rsidR="006D6E7F" w:rsidRPr="00D8235E" w:rsidRDefault="00D254D7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2</w:t>
            </w:r>
          </w:p>
        </w:tc>
      </w:tr>
      <w:tr w:rsidR="006D6E7F" w14:paraId="49347E92" w14:textId="77777777" w:rsidTr="006713BF">
        <w:trPr>
          <w:jc w:val="center"/>
        </w:trPr>
        <w:tc>
          <w:tcPr>
            <w:tcW w:w="1100" w:type="dxa"/>
          </w:tcPr>
          <w:p w14:paraId="2A796235" w14:textId="2E9C75B9" w:rsidR="006D6E7F" w:rsidRDefault="006D6E7F" w:rsidP="006D6E7F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3</w:t>
            </w:r>
          </w:p>
        </w:tc>
        <w:tc>
          <w:tcPr>
            <w:tcW w:w="3261" w:type="dxa"/>
          </w:tcPr>
          <w:p w14:paraId="0DB94494" w14:textId="2C91E953" w:rsidR="006D6E7F" w:rsidRPr="00731855" w:rsidRDefault="00587240" w:rsidP="006D6E7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E77F2">
              <w:rPr>
                <w:b/>
                <w:bCs/>
                <w:color w:val="FFFF00"/>
                <w:sz w:val="28"/>
                <w:szCs w:val="28"/>
                <w:highlight w:val="darkYellow"/>
              </w:rPr>
              <w:t xml:space="preserve">SC ASKÖ Henndorf </w:t>
            </w:r>
            <w:proofErr w:type="spellStart"/>
            <w:proofErr w:type="gramStart"/>
            <w:r w:rsidRPr="007E77F2">
              <w:rPr>
                <w:b/>
                <w:bCs/>
                <w:color w:val="FFFF00"/>
                <w:sz w:val="28"/>
                <w:szCs w:val="28"/>
                <w:highlight w:val="darkYellow"/>
              </w:rPr>
              <w:t>a.W</w:t>
            </w:r>
            <w:proofErr w:type="spellEnd"/>
            <w:proofErr w:type="gramEnd"/>
          </w:p>
        </w:tc>
        <w:tc>
          <w:tcPr>
            <w:tcW w:w="3005" w:type="dxa"/>
          </w:tcPr>
          <w:p w14:paraId="17889385" w14:textId="02DF3E90" w:rsidR="006D6E7F" w:rsidRPr="00316FB3" w:rsidRDefault="0054368D" w:rsidP="006D6E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Claudia Sommerer</w:t>
            </w:r>
            <w:r w:rsidR="007B60FE" w:rsidRPr="00316FB3">
              <w:rPr>
                <w:b/>
                <w:bCs/>
                <w:color w:val="000000" w:themeColor="text1"/>
              </w:rPr>
              <w:br/>
            </w:r>
            <w:r w:rsidR="00500433">
              <w:rPr>
                <w:b/>
                <w:bCs/>
                <w:color w:val="000000" w:themeColor="text1"/>
              </w:rPr>
              <w:t xml:space="preserve">Adelheid </w:t>
            </w:r>
            <w:proofErr w:type="spellStart"/>
            <w:r w:rsidR="00500433">
              <w:rPr>
                <w:b/>
                <w:bCs/>
                <w:color w:val="000000" w:themeColor="text1"/>
              </w:rPr>
              <w:t>Klausz</w:t>
            </w:r>
            <w:proofErr w:type="spellEnd"/>
          </w:p>
        </w:tc>
        <w:tc>
          <w:tcPr>
            <w:tcW w:w="993" w:type="dxa"/>
          </w:tcPr>
          <w:p w14:paraId="6D90202B" w14:textId="24527FFD" w:rsidR="006D6E7F" w:rsidRPr="00D8235E" w:rsidRDefault="002F5C0D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992" w:type="dxa"/>
          </w:tcPr>
          <w:p w14:paraId="4D2EFD11" w14:textId="324BEE7A" w:rsidR="006D6E7F" w:rsidRPr="00D8235E" w:rsidRDefault="002F5C0D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1071" w:type="dxa"/>
          </w:tcPr>
          <w:p w14:paraId="1EAF614D" w14:textId="34A7F276" w:rsidR="006D6E7F" w:rsidRPr="00D8235E" w:rsidRDefault="00BE1A13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3</w:t>
            </w:r>
          </w:p>
        </w:tc>
      </w:tr>
      <w:tr w:rsidR="006D6E7F" w14:paraId="51E5DC9C" w14:textId="77777777" w:rsidTr="006713BF">
        <w:trPr>
          <w:jc w:val="center"/>
        </w:trPr>
        <w:tc>
          <w:tcPr>
            <w:tcW w:w="1100" w:type="dxa"/>
          </w:tcPr>
          <w:p w14:paraId="7DE87855" w14:textId="435D1180" w:rsidR="006D6E7F" w:rsidRDefault="006D6E7F" w:rsidP="006D6E7F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4</w:t>
            </w:r>
          </w:p>
        </w:tc>
        <w:tc>
          <w:tcPr>
            <w:tcW w:w="3261" w:type="dxa"/>
          </w:tcPr>
          <w:p w14:paraId="5A5D5827" w14:textId="59E0D14B" w:rsidR="006D6E7F" w:rsidRPr="00731855" w:rsidRDefault="00500433" w:rsidP="006D6E7F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 xml:space="preserve">UEV </w:t>
            </w:r>
            <w:proofErr w:type="spellStart"/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>Haigermoos</w:t>
            </w:r>
            <w:proofErr w:type="spellEnd"/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</w:p>
        </w:tc>
        <w:tc>
          <w:tcPr>
            <w:tcW w:w="3005" w:type="dxa"/>
          </w:tcPr>
          <w:p w14:paraId="4A0BB300" w14:textId="2868D8A5" w:rsidR="006D6E7F" w:rsidRPr="00316FB3" w:rsidRDefault="00500433" w:rsidP="006D6E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Silvia Hofer</w:t>
            </w:r>
            <w:r w:rsidR="008F462A" w:rsidRPr="00316FB3">
              <w:rPr>
                <w:b/>
                <w:bCs/>
                <w:color w:val="000000" w:themeColor="text1"/>
              </w:rPr>
              <w:br/>
            </w:r>
            <w:r>
              <w:rPr>
                <w:b/>
                <w:bCs/>
                <w:color w:val="000000" w:themeColor="text1"/>
              </w:rPr>
              <w:t>Nicole Hofer</w:t>
            </w:r>
          </w:p>
        </w:tc>
        <w:tc>
          <w:tcPr>
            <w:tcW w:w="993" w:type="dxa"/>
          </w:tcPr>
          <w:p w14:paraId="3DDED0E1" w14:textId="2FEDCF28" w:rsidR="006D6E7F" w:rsidRPr="00D8235E" w:rsidRDefault="002F5C0D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992" w:type="dxa"/>
          </w:tcPr>
          <w:p w14:paraId="28002553" w14:textId="61E4494D" w:rsidR="006D6E7F" w:rsidRPr="00D8235E" w:rsidRDefault="002F5C0D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1071" w:type="dxa"/>
          </w:tcPr>
          <w:p w14:paraId="28A4B5F9" w14:textId="612A1919" w:rsidR="006D6E7F" w:rsidRPr="00D8235E" w:rsidRDefault="00BE1A13" w:rsidP="006D6E7F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4</w:t>
            </w:r>
          </w:p>
        </w:tc>
      </w:tr>
      <w:tr w:rsidR="00295E1A" w14:paraId="6955B148" w14:textId="77777777" w:rsidTr="006713BF">
        <w:trPr>
          <w:jc w:val="center"/>
        </w:trPr>
        <w:tc>
          <w:tcPr>
            <w:tcW w:w="1100" w:type="dxa"/>
          </w:tcPr>
          <w:p w14:paraId="7A4D2DA0" w14:textId="6475266D" w:rsidR="00295E1A" w:rsidRDefault="00295E1A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5</w:t>
            </w:r>
          </w:p>
        </w:tc>
        <w:tc>
          <w:tcPr>
            <w:tcW w:w="3261" w:type="dxa"/>
          </w:tcPr>
          <w:p w14:paraId="7DDC54F9" w14:textId="5B9C4A9C" w:rsidR="00295E1A" w:rsidRPr="00731855" w:rsidRDefault="00664541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>EV Straßwalchen</w:t>
            </w:r>
          </w:p>
        </w:tc>
        <w:tc>
          <w:tcPr>
            <w:tcW w:w="3005" w:type="dxa"/>
          </w:tcPr>
          <w:p w14:paraId="08B4CC6C" w14:textId="614BDFA9" w:rsidR="00295E1A" w:rsidRPr="00316FB3" w:rsidRDefault="00664541" w:rsidP="00295E1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Christine Velagic</w:t>
            </w:r>
            <w:r w:rsidR="008F462A" w:rsidRPr="00316FB3">
              <w:rPr>
                <w:b/>
                <w:bCs/>
                <w:color w:val="000000" w:themeColor="text1"/>
              </w:rPr>
              <w:br/>
            </w:r>
            <w:r w:rsidR="00F502B8">
              <w:rPr>
                <w:b/>
                <w:bCs/>
                <w:color w:val="000000" w:themeColor="text1"/>
              </w:rPr>
              <w:t xml:space="preserve">Lydia </w:t>
            </w:r>
            <w:proofErr w:type="spellStart"/>
            <w:r w:rsidR="00F502B8">
              <w:rPr>
                <w:b/>
                <w:bCs/>
                <w:color w:val="000000" w:themeColor="text1"/>
              </w:rPr>
              <w:t>Maletzky</w:t>
            </w:r>
            <w:proofErr w:type="spellEnd"/>
          </w:p>
        </w:tc>
        <w:tc>
          <w:tcPr>
            <w:tcW w:w="993" w:type="dxa"/>
          </w:tcPr>
          <w:p w14:paraId="1B12F75F" w14:textId="73431289" w:rsidR="00295E1A" w:rsidRPr="00D8235E" w:rsidRDefault="002F5C0D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992" w:type="dxa"/>
          </w:tcPr>
          <w:p w14:paraId="41A8AA77" w14:textId="61AB1738" w:rsidR="00295E1A" w:rsidRPr="00D8235E" w:rsidRDefault="002F5C0D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1071" w:type="dxa"/>
          </w:tcPr>
          <w:p w14:paraId="7EA05E7C" w14:textId="6C9A84C8" w:rsidR="00295E1A" w:rsidRPr="00D8235E" w:rsidRDefault="00BE1A13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5</w:t>
            </w:r>
          </w:p>
        </w:tc>
      </w:tr>
      <w:tr w:rsidR="00295E1A" w14:paraId="4D124365" w14:textId="77777777" w:rsidTr="006713BF">
        <w:trPr>
          <w:jc w:val="center"/>
        </w:trPr>
        <w:tc>
          <w:tcPr>
            <w:tcW w:w="1100" w:type="dxa"/>
          </w:tcPr>
          <w:p w14:paraId="177F0946" w14:textId="7D501602" w:rsidR="00295E1A" w:rsidRDefault="00295E1A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6</w:t>
            </w:r>
          </w:p>
        </w:tc>
        <w:tc>
          <w:tcPr>
            <w:tcW w:w="3261" w:type="dxa"/>
          </w:tcPr>
          <w:p w14:paraId="7F938E67" w14:textId="30F2FE53" w:rsidR="00295E1A" w:rsidRPr="00731855" w:rsidRDefault="00F502B8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ASVÖ SV Lichtenberg</w:t>
            </w:r>
          </w:p>
        </w:tc>
        <w:tc>
          <w:tcPr>
            <w:tcW w:w="3005" w:type="dxa"/>
          </w:tcPr>
          <w:p w14:paraId="5ACB0CAA" w14:textId="269EF65B" w:rsidR="00295E1A" w:rsidRPr="00316FB3" w:rsidRDefault="0093756B" w:rsidP="00295E1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Christine Kolb</w:t>
            </w:r>
            <w:r w:rsidR="004D309F" w:rsidRPr="00316FB3">
              <w:rPr>
                <w:b/>
                <w:bCs/>
                <w:color w:val="000000" w:themeColor="text1"/>
              </w:rPr>
              <w:br/>
            </w:r>
            <w:r>
              <w:rPr>
                <w:b/>
                <w:bCs/>
                <w:color w:val="000000" w:themeColor="text1"/>
              </w:rPr>
              <w:t xml:space="preserve">Marlies </w:t>
            </w:r>
            <w:proofErr w:type="spellStart"/>
            <w:r>
              <w:rPr>
                <w:b/>
                <w:bCs/>
                <w:color w:val="000000" w:themeColor="text1"/>
              </w:rPr>
              <w:t>Antensteiner</w:t>
            </w:r>
            <w:proofErr w:type="spellEnd"/>
          </w:p>
        </w:tc>
        <w:tc>
          <w:tcPr>
            <w:tcW w:w="993" w:type="dxa"/>
          </w:tcPr>
          <w:p w14:paraId="3AB1AA5A" w14:textId="4617FAA7" w:rsidR="00295E1A" w:rsidRPr="00D8235E" w:rsidRDefault="002F5C0D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4</w:t>
            </w:r>
          </w:p>
        </w:tc>
        <w:tc>
          <w:tcPr>
            <w:tcW w:w="992" w:type="dxa"/>
          </w:tcPr>
          <w:p w14:paraId="4CE11B4E" w14:textId="5AD567E5" w:rsidR="00295E1A" w:rsidRPr="00D8235E" w:rsidRDefault="002F5C0D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1071" w:type="dxa"/>
          </w:tcPr>
          <w:p w14:paraId="72E16CA7" w14:textId="2F42C6F7" w:rsidR="00295E1A" w:rsidRPr="00D8235E" w:rsidRDefault="00BE1A13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6</w:t>
            </w:r>
          </w:p>
        </w:tc>
      </w:tr>
      <w:tr w:rsidR="00295E1A" w14:paraId="7929B577" w14:textId="77777777" w:rsidTr="006713BF">
        <w:trPr>
          <w:jc w:val="center"/>
        </w:trPr>
        <w:tc>
          <w:tcPr>
            <w:tcW w:w="1100" w:type="dxa"/>
          </w:tcPr>
          <w:p w14:paraId="50B055ED" w14:textId="72CD89C2" w:rsidR="00295E1A" w:rsidRDefault="00295E1A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3261" w:type="dxa"/>
          </w:tcPr>
          <w:p w14:paraId="17DD55F1" w14:textId="5D92BBE6" w:rsidR="00295E1A" w:rsidRPr="00731855" w:rsidRDefault="00295E1A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3005" w:type="dxa"/>
          </w:tcPr>
          <w:p w14:paraId="2136C729" w14:textId="613F43FD" w:rsidR="00295E1A" w:rsidRPr="00316FB3" w:rsidRDefault="00295E1A" w:rsidP="00295E1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4D8323BF" w14:textId="53202E28" w:rsidR="00295E1A" w:rsidRPr="00D8235E" w:rsidRDefault="00295E1A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92" w:type="dxa"/>
          </w:tcPr>
          <w:p w14:paraId="3AFF248A" w14:textId="149787EE" w:rsidR="00295E1A" w:rsidRPr="00D8235E" w:rsidRDefault="00295E1A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1071" w:type="dxa"/>
          </w:tcPr>
          <w:p w14:paraId="692986EA" w14:textId="14466F4F" w:rsidR="00295E1A" w:rsidRPr="00D8235E" w:rsidRDefault="00295E1A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295E1A" w14:paraId="0912FF64" w14:textId="77777777" w:rsidTr="006713BF">
        <w:trPr>
          <w:jc w:val="center"/>
        </w:trPr>
        <w:tc>
          <w:tcPr>
            <w:tcW w:w="1100" w:type="dxa"/>
          </w:tcPr>
          <w:p w14:paraId="44CF9BD1" w14:textId="3A82F003" w:rsidR="00295E1A" w:rsidRDefault="009775F8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Rd 2</w:t>
            </w:r>
          </w:p>
        </w:tc>
        <w:tc>
          <w:tcPr>
            <w:tcW w:w="3261" w:type="dxa"/>
          </w:tcPr>
          <w:p w14:paraId="6B997D76" w14:textId="5F0B4579" w:rsidR="00295E1A" w:rsidRPr="00731855" w:rsidRDefault="0092209F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 xml:space="preserve">UEV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Seeham</w:t>
            </w:r>
            <w:proofErr w:type="spellEnd"/>
          </w:p>
        </w:tc>
        <w:tc>
          <w:tcPr>
            <w:tcW w:w="3005" w:type="dxa"/>
          </w:tcPr>
          <w:p w14:paraId="7A6EFE37" w14:textId="43BCDAF5" w:rsidR="00295E1A" w:rsidRPr="00316FB3" w:rsidRDefault="00D1798C" w:rsidP="00295E1A">
            <w:pPr>
              <w:rPr>
                <w:b/>
                <w:bCs/>
                <w:color w:val="000000" w:themeColor="text1"/>
              </w:rPr>
            </w:pPr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 xml:space="preserve">SC ASKÖ Henndorf </w:t>
            </w:r>
            <w:proofErr w:type="gramStart"/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>a.W</w:t>
            </w:r>
            <w:proofErr w:type="gramEnd"/>
          </w:p>
        </w:tc>
        <w:tc>
          <w:tcPr>
            <w:tcW w:w="993" w:type="dxa"/>
          </w:tcPr>
          <w:p w14:paraId="0F1B88FB" w14:textId="0A61BC7B" w:rsidR="00295E1A" w:rsidRPr="00D8235E" w:rsidRDefault="00540DC9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992" w:type="dxa"/>
          </w:tcPr>
          <w:p w14:paraId="2E62C88C" w14:textId="628878F2" w:rsidR="00295E1A" w:rsidRPr="00D8235E" w:rsidRDefault="00540DC9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1071" w:type="dxa"/>
          </w:tcPr>
          <w:p w14:paraId="1EB461A7" w14:textId="280E1719" w:rsidR="00295E1A" w:rsidRPr="00D8235E" w:rsidRDefault="00295E1A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295E1A" w14:paraId="5AE36A3B" w14:textId="77777777" w:rsidTr="006713BF">
        <w:trPr>
          <w:jc w:val="center"/>
        </w:trPr>
        <w:tc>
          <w:tcPr>
            <w:tcW w:w="1100" w:type="dxa"/>
          </w:tcPr>
          <w:p w14:paraId="529E2EF1" w14:textId="4C5CB11A" w:rsidR="00295E1A" w:rsidRDefault="00295E1A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3261" w:type="dxa"/>
          </w:tcPr>
          <w:p w14:paraId="197BB748" w14:textId="3D250E69" w:rsidR="00295E1A" w:rsidRPr="00731855" w:rsidRDefault="00D1798C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SV Herrnstein</w:t>
            </w:r>
          </w:p>
        </w:tc>
        <w:tc>
          <w:tcPr>
            <w:tcW w:w="3005" w:type="dxa"/>
          </w:tcPr>
          <w:p w14:paraId="3A3315EE" w14:textId="10BF025F" w:rsidR="00295E1A" w:rsidRPr="00316FB3" w:rsidRDefault="00D1798C" w:rsidP="00295E1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ASVÖ SV Lichtenberg</w:t>
            </w:r>
          </w:p>
        </w:tc>
        <w:tc>
          <w:tcPr>
            <w:tcW w:w="993" w:type="dxa"/>
          </w:tcPr>
          <w:p w14:paraId="54DD1DF5" w14:textId="2894D9F2" w:rsidR="00295E1A" w:rsidRPr="00D8235E" w:rsidRDefault="00540DC9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992" w:type="dxa"/>
          </w:tcPr>
          <w:p w14:paraId="41D31952" w14:textId="7179E051" w:rsidR="00295E1A" w:rsidRPr="00D8235E" w:rsidRDefault="00540DC9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2</w:t>
            </w:r>
          </w:p>
        </w:tc>
        <w:tc>
          <w:tcPr>
            <w:tcW w:w="1071" w:type="dxa"/>
          </w:tcPr>
          <w:p w14:paraId="5A7F260B" w14:textId="74D0AB6A" w:rsidR="00295E1A" w:rsidRPr="00D8235E" w:rsidRDefault="00295E1A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295E1A" w14:paraId="3FAB93AB" w14:textId="77777777" w:rsidTr="006713BF">
        <w:trPr>
          <w:jc w:val="center"/>
        </w:trPr>
        <w:tc>
          <w:tcPr>
            <w:tcW w:w="1100" w:type="dxa"/>
          </w:tcPr>
          <w:p w14:paraId="2D00D33D" w14:textId="4C3E8073" w:rsidR="00295E1A" w:rsidRDefault="00295E1A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3261" w:type="dxa"/>
          </w:tcPr>
          <w:p w14:paraId="13B496EA" w14:textId="5BDFA690" w:rsidR="00295E1A" w:rsidRPr="00731855" w:rsidRDefault="00830A15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 xml:space="preserve">UEV </w:t>
            </w:r>
            <w:proofErr w:type="spellStart"/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>Haigermoos</w:t>
            </w:r>
            <w:proofErr w:type="spellEnd"/>
          </w:p>
        </w:tc>
        <w:tc>
          <w:tcPr>
            <w:tcW w:w="3005" w:type="dxa"/>
          </w:tcPr>
          <w:p w14:paraId="120E5AFD" w14:textId="0ABA480B" w:rsidR="00295E1A" w:rsidRPr="00316FB3" w:rsidRDefault="00830A15" w:rsidP="00295E1A">
            <w:pPr>
              <w:rPr>
                <w:b/>
                <w:bCs/>
                <w:color w:val="000000" w:themeColor="text1"/>
              </w:rPr>
            </w:pPr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>EV Straßwalchen</w:t>
            </w:r>
          </w:p>
        </w:tc>
        <w:tc>
          <w:tcPr>
            <w:tcW w:w="993" w:type="dxa"/>
          </w:tcPr>
          <w:p w14:paraId="4BC5566E" w14:textId="6B9F8799" w:rsidR="00295E1A" w:rsidRPr="00D8235E" w:rsidRDefault="00540DC9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992" w:type="dxa"/>
          </w:tcPr>
          <w:p w14:paraId="6C918E7A" w14:textId="6221E24E" w:rsidR="00295E1A" w:rsidRPr="00D8235E" w:rsidRDefault="00540DC9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5</w:t>
            </w:r>
          </w:p>
        </w:tc>
        <w:tc>
          <w:tcPr>
            <w:tcW w:w="1071" w:type="dxa"/>
          </w:tcPr>
          <w:p w14:paraId="2713DA54" w14:textId="6C7FCB83" w:rsidR="00295E1A" w:rsidRPr="00D8235E" w:rsidRDefault="00295E1A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295E1A" w14:paraId="040384A2" w14:textId="77777777" w:rsidTr="006713BF">
        <w:trPr>
          <w:jc w:val="center"/>
        </w:trPr>
        <w:tc>
          <w:tcPr>
            <w:tcW w:w="1100" w:type="dxa"/>
          </w:tcPr>
          <w:p w14:paraId="2740DD46" w14:textId="14D2A20F" w:rsidR="00295E1A" w:rsidRDefault="00295E1A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3261" w:type="dxa"/>
          </w:tcPr>
          <w:p w14:paraId="7E75861E" w14:textId="544EE2DC" w:rsidR="00295E1A" w:rsidRPr="00731855" w:rsidRDefault="00295E1A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</w:p>
        </w:tc>
        <w:tc>
          <w:tcPr>
            <w:tcW w:w="3005" w:type="dxa"/>
          </w:tcPr>
          <w:p w14:paraId="7DA715DF" w14:textId="7161FEDD" w:rsidR="00295E1A" w:rsidRPr="00316FB3" w:rsidRDefault="00295E1A" w:rsidP="00295E1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993" w:type="dxa"/>
          </w:tcPr>
          <w:p w14:paraId="0DFEF849" w14:textId="4C06F1FC" w:rsidR="00295E1A" w:rsidRPr="00D8235E" w:rsidRDefault="00295E1A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992" w:type="dxa"/>
          </w:tcPr>
          <w:p w14:paraId="0987CE22" w14:textId="34661A2D" w:rsidR="00295E1A" w:rsidRPr="00D8235E" w:rsidRDefault="00295E1A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1071" w:type="dxa"/>
          </w:tcPr>
          <w:p w14:paraId="39FB9803" w14:textId="577B6888" w:rsidR="00295E1A" w:rsidRPr="00D8235E" w:rsidRDefault="00295E1A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295E1A" w14:paraId="3B5E44EF" w14:textId="77777777" w:rsidTr="006713BF">
        <w:trPr>
          <w:jc w:val="center"/>
        </w:trPr>
        <w:tc>
          <w:tcPr>
            <w:tcW w:w="1100" w:type="dxa"/>
          </w:tcPr>
          <w:p w14:paraId="48AA3CA6" w14:textId="07738AB6" w:rsidR="00295E1A" w:rsidRDefault="009775F8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 xml:space="preserve">Rd </w:t>
            </w:r>
            <w:r w:rsidR="00473BD5">
              <w:rPr>
                <w:b/>
                <w:bCs/>
                <w:color w:val="FF0000"/>
                <w:sz w:val="40"/>
                <w:szCs w:val="40"/>
              </w:rPr>
              <w:t>1</w:t>
            </w:r>
          </w:p>
        </w:tc>
        <w:tc>
          <w:tcPr>
            <w:tcW w:w="3261" w:type="dxa"/>
          </w:tcPr>
          <w:p w14:paraId="45E599A0" w14:textId="6B4837B6" w:rsidR="00295E1A" w:rsidRPr="00731855" w:rsidRDefault="006814FA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SV Herrnstein</w:t>
            </w:r>
          </w:p>
        </w:tc>
        <w:tc>
          <w:tcPr>
            <w:tcW w:w="3005" w:type="dxa"/>
          </w:tcPr>
          <w:p w14:paraId="1443697E" w14:textId="5DFE4C84" w:rsidR="00295E1A" w:rsidRPr="00316FB3" w:rsidRDefault="006814FA" w:rsidP="00295E1A">
            <w:pPr>
              <w:rPr>
                <w:b/>
                <w:bCs/>
                <w:color w:val="000000" w:themeColor="text1"/>
              </w:rPr>
            </w:pPr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 xml:space="preserve">UEV </w:t>
            </w:r>
            <w:proofErr w:type="spellStart"/>
            <w:r>
              <w:rPr>
                <w:b/>
                <w:bCs/>
                <w:color w:val="4472C4" w:themeColor="accent1"/>
                <w:sz w:val="28"/>
                <w:szCs w:val="28"/>
              </w:rPr>
              <w:t>Seeham</w:t>
            </w:r>
            <w:proofErr w:type="spellEnd"/>
          </w:p>
        </w:tc>
        <w:tc>
          <w:tcPr>
            <w:tcW w:w="993" w:type="dxa"/>
          </w:tcPr>
          <w:p w14:paraId="7932BC7E" w14:textId="53584F9F" w:rsidR="00295E1A" w:rsidRPr="00D8235E" w:rsidRDefault="0042600B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3</w:t>
            </w:r>
          </w:p>
        </w:tc>
        <w:tc>
          <w:tcPr>
            <w:tcW w:w="992" w:type="dxa"/>
          </w:tcPr>
          <w:p w14:paraId="2A76370B" w14:textId="7DF36910" w:rsidR="00295E1A" w:rsidRPr="00D8235E" w:rsidRDefault="0042600B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9</w:t>
            </w:r>
          </w:p>
        </w:tc>
        <w:tc>
          <w:tcPr>
            <w:tcW w:w="1071" w:type="dxa"/>
          </w:tcPr>
          <w:p w14:paraId="142A71D9" w14:textId="7E7BEE0A" w:rsidR="00295E1A" w:rsidRPr="00D8235E" w:rsidRDefault="00295E1A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295E1A" w14:paraId="044DA1DC" w14:textId="77777777" w:rsidTr="006713BF">
        <w:trPr>
          <w:jc w:val="center"/>
        </w:trPr>
        <w:tc>
          <w:tcPr>
            <w:tcW w:w="1100" w:type="dxa"/>
          </w:tcPr>
          <w:p w14:paraId="6F86C499" w14:textId="43CAEE98" w:rsidR="00295E1A" w:rsidRDefault="00295E1A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3261" w:type="dxa"/>
          </w:tcPr>
          <w:p w14:paraId="203109BC" w14:textId="320D008B" w:rsidR="00295E1A" w:rsidRPr="00731855" w:rsidRDefault="006814FA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 xml:space="preserve">SC ASKÖ Henndorf </w:t>
            </w:r>
            <w:proofErr w:type="spellStart"/>
            <w:proofErr w:type="gramStart"/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>a.W</w:t>
            </w:r>
            <w:proofErr w:type="spellEnd"/>
            <w:proofErr w:type="gramEnd"/>
          </w:p>
        </w:tc>
        <w:tc>
          <w:tcPr>
            <w:tcW w:w="3005" w:type="dxa"/>
          </w:tcPr>
          <w:p w14:paraId="144F375C" w14:textId="598720C2" w:rsidR="00295E1A" w:rsidRPr="00316FB3" w:rsidRDefault="006814FA" w:rsidP="00295E1A">
            <w:pPr>
              <w:rPr>
                <w:b/>
                <w:bCs/>
                <w:color w:val="000000" w:themeColor="text1"/>
              </w:rPr>
            </w:pPr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>UEV Haigermoos</w:t>
            </w:r>
          </w:p>
        </w:tc>
        <w:tc>
          <w:tcPr>
            <w:tcW w:w="993" w:type="dxa"/>
          </w:tcPr>
          <w:p w14:paraId="3E0B7187" w14:textId="2A37D582" w:rsidR="00295E1A" w:rsidRPr="00D8235E" w:rsidRDefault="0042600B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12</w:t>
            </w:r>
          </w:p>
        </w:tc>
        <w:tc>
          <w:tcPr>
            <w:tcW w:w="992" w:type="dxa"/>
          </w:tcPr>
          <w:p w14:paraId="580F2F38" w14:textId="3B06B577" w:rsidR="00295E1A" w:rsidRPr="00D8235E" w:rsidRDefault="0042600B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0</w:t>
            </w:r>
          </w:p>
        </w:tc>
        <w:tc>
          <w:tcPr>
            <w:tcW w:w="1071" w:type="dxa"/>
          </w:tcPr>
          <w:p w14:paraId="599355C1" w14:textId="02AC51CF" w:rsidR="00295E1A" w:rsidRPr="00D8235E" w:rsidRDefault="00295E1A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  <w:tr w:rsidR="00295E1A" w14:paraId="5304A88F" w14:textId="77777777" w:rsidTr="006713BF">
        <w:trPr>
          <w:jc w:val="center"/>
        </w:trPr>
        <w:tc>
          <w:tcPr>
            <w:tcW w:w="1100" w:type="dxa"/>
          </w:tcPr>
          <w:p w14:paraId="377E001B" w14:textId="5B300DEA" w:rsidR="00295E1A" w:rsidRDefault="00295E1A" w:rsidP="00295E1A">
            <w:pPr>
              <w:jc w:val="center"/>
              <w:rPr>
                <w:b/>
                <w:bCs/>
                <w:color w:val="FF0000"/>
                <w:sz w:val="40"/>
                <w:szCs w:val="40"/>
              </w:rPr>
            </w:pPr>
          </w:p>
        </w:tc>
        <w:tc>
          <w:tcPr>
            <w:tcW w:w="3261" w:type="dxa"/>
          </w:tcPr>
          <w:p w14:paraId="77D6D2B0" w14:textId="3D486E38" w:rsidR="00295E1A" w:rsidRPr="00731855" w:rsidRDefault="006814FA" w:rsidP="00295E1A">
            <w:p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731855">
              <w:rPr>
                <w:b/>
                <w:bCs/>
                <w:color w:val="4472C4" w:themeColor="accent1"/>
                <w:sz w:val="28"/>
                <w:szCs w:val="28"/>
              </w:rPr>
              <w:t>EV Straßwalchen</w:t>
            </w:r>
          </w:p>
        </w:tc>
        <w:tc>
          <w:tcPr>
            <w:tcW w:w="3005" w:type="dxa"/>
          </w:tcPr>
          <w:p w14:paraId="075DA3B3" w14:textId="2BC0330F" w:rsidR="00295E1A" w:rsidRPr="00316FB3" w:rsidRDefault="00473BD5" w:rsidP="00295E1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ASVÖ SV Lichtenberg</w:t>
            </w:r>
          </w:p>
        </w:tc>
        <w:tc>
          <w:tcPr>
            <w:tcW w:w="993" w:type="dxa"/>
          </w:tcPr>
          <w:p w14:paraId="2E5DC3F3" w14:textId="0A6958FE" w:rsidR="00295E1A" w:rsidRPr="00D8235E" w:rsidRDefault="00540DC9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1</w:t>
            </w:r>
          </w:p>
        </w:tc>
        <w:tc>
          <w:tcPr>
            <w:tcW w:w="992" w:type="dxa"/>
          </w:tcPr>
          <w:p w14:paraId="5E330469" w14:textId="1E99B92D" w:rsidR="00295E1A" w:rsidRPr="00D8235E" w:rsidRDefault="00540DC9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b/>
                <w:bCs/>
                <w:color w:val="000000" w:themeColor="text1"/>
                <w:sz w:val="40"/>
                <w:szCs w:val="40"/>
              </w:rPr>
              <w:t>13</w:t>
            </w:r>
          </w:p>
        </w:tc>
        <w:tc>
          <w:tcPr>
            <w:tcW w:w="1071" w:type="dxa"/>
          </w:tcPr>
          <w:p w14:paraId="663D26C1" w14:textId="4DE857D9" w:rsidR="00295E1A" w:rsidRPr="00D8235E" w:rsidRDefault="00295E1A" w:rsidP="00295E1A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</w:p>
        </w:tc>
      </w:tr>
    </w:tbl>
    <w:p w14:paraId="4FCF22DF" w14:textId="77777777" w:rsidR="006D6E7F" w:rsidRPr="006D6E7F" w:rsidRDefault="006D6E7F" w:rsidP="006D6E7F">
      <w:pPr>
        <w:rPr>
          <w:b/>
          <w:bCs/>
          <w:color w:val="FF0000"/>
          <w:sz w:val="40"/>
          <w:szCs w:val="40"/>
        </w:rPr>
      </w:pPr>
    </w:p>
    <w:sectPr w:rsidR="006D6E7F" w:rsidRPr="006D6E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567" w:right="567" w:bottom="346" w:left="1134" w:header="720" w:footer="425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FF299" w14:textId="77777777" w:rsidR="007611E1" w:rsidRDefault="007611E1">
      <w:r>
        <w:separator/>
      </w:r>
    </w:p>
  </w:endnote>
  <w:endnote w:type="continuationSeparator" w:id="0">
    <w:p w14:paraId="61AE6E26" w14:textId="77777777" w:rsidR="007611E1" w:rsidRDefault="0076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S">
    <w:altName w:val="Arial"/>
    <w:charset w:val="00"/>
    <w:family w:val="swiss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4FFE2" w14:textId="77777777" w:rsidR="00717476" w:rsidRDefault="007174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B3E7" w14:textId="77777777" w:rsidR="00717476" w:rsidRDefault="0071747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AC810" w14:textId="2EF9FB10" w:rsidR="00717476" w:rsidRDefault="006D6E7F">
    <w:pPr>
      <w:pStyle w:val="Fuzeile"/>
    </w:pPr>
    <w:r>
      <w:rPr>
        <w:noProof/>
      </w:rPr>
      <w:drawing>
        <wp:inline distT="0" distB="0" distL="0" distR="0" wp14:anchorId="1859235D" wp14:editId="30D67958">
          <wp:extent cx="6472555" cy="40513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2555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F898A" w14:textId="77777777" w:rsidR="007611E1" w:rsidRDefault="007611E1">
      <w:r>
        <w:separator/>
      </w:r>
    </w:p>
  </w:footnote>
  <w:footnote w:type="continuationSeparator" w:id="0">
    <w:p w14:paraId="1BF1B3BB" w14:textId="77777777" w:rsidR="007611E1" w:rsidRDefault="00761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0A6AB" w14:textId="77777777" w:rsidR="00717476" w:rsidRDefault="007174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C51A" w14:textId="77777777" w:rsidR="00B266AA" w:rsidRDefault="00B266AA">
    <w:pPr>
      <w:pStyle w:val="Kopfzeile"/>
      <w:tabs>
        <w:tab w:val="clear" w:pos="4536"/>
      </w:tabs>
      <w:ind w:left="4734"/>
      <w:rPr>
        <w:rFonts w:ascii="AMS" w:hAnsi="AMS"/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6908" w14:textId="4B109B05" w:rsidR="00234656" w:rsidRPr="00234656" w:rsidRDefault="00205620" w:rsidP="00830CB1">
    <w:pPr>
      <w:pStyle w:val="Kopfzeile"/>
      <w:jc w:val="center"/>
    </w:pPr>
    <w:r>
      <w:rPr>
        <w:noProof/>
      </w:rPr>
      <w:drawing>
        <wp:inline distT="0" distB="0" distL="0" distR="0" wp14:anchorId="6395A489" wp14:editId="5760FD6A">
          <wp:extent cx="1771650" cy="895350"/>
          <wp:effectExtent l="0" t="0" r="0" b="0"/>
          <wp:docPr id="1840064317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30CB1">
      <w:rPr>
        <w:noProof/>
      </w:rPr>
      <w:drawing>
        <wp:inline distT="0" distB="0" distL="0" distR="0" wp14:anchorId="5A315A01" wp14:editId="3E953343">
          <wp:extent cx="1774190" cy="895985"/>
          <wp:effectExtent l="0" t="0" r="0" b="0"/>
          <wp:docPr id="1333244484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426ED"/>
    <w:multiLevelType w:val="hybridMultilevel"/>
    <w:tmpl w:val="8542DF3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061367"/>
    <w:multiLevelType w:val="hybridMultilevel"/>
    <w:tmpl w:val="5D4A417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932803">
    <w:abstractNumId w:val="0"/>
  </w:num>
  <w:num w:numId="2" w16cid:durableId="91782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defaultTabStop w:val="70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EC0"/>
    <w:rsid w:val="00002963"/>
    <w:rsid w:val="0000416E"/>
    <w:rsid w:val="00022E70"/>
    <w:rsid w:val="000356F0"/>
    <w:rsid w:val="00037762"/>
    <w:rsid w:val="0004023E"/>
    <w:rsid w:val="0006550C"/>
    <w:rsid w:val="000A223C"/>
    <w:rsid w:val="000D0F0B"/>
    <w:rsid w:val="000E1452"/>
    <w:rsid w:val="000F0FF2"/>
    <w:rsid w:val="000F24CE"/>
    <w:rsid w:val="0017527B"/>
    <w:rsid w:val="00186923"/>
    <w:rsid w:val="001F6949"/>
    <w:rsid w:val="00205620"/>
    <w:rsid w:val="00234656"/>
    <w:rsid w:val="00295E1A"/>
    <w:rsid w:val="002B037D"/>
    <w:rsid w:val="002F5C0D"/>
    <w:rsid w:val="002F6E47"/>
    <w:rsid w:val="00316FB3"/>
    <w:rsid w:val="003522DE"/>
    <w:rsid w:val="003E0136"/>
    <w:rsid w:val="0042600B"/>
    <w:rsid w:val="004531AD"/>
    <w:rsid w:val="00466DCD"/>
    <w:rsid w:val="00472824"/>
    <w:rsid w:val="00473BD5"/>
    <w:rsid w:val="0047483E"/>
    <w:rsid w:val="004A39D2"/>
    <w:rsid w:val="004D309F"/>
    <w:rsid w:val="004D7C55"/>
    <w:rsid w:val="00500433"/>
    <w:rsid w:val="005013EB"/>
    <w:rsid w:val="00516CA9"/>
    <w:rsid w:val="0051745A"/>
    <w:rsid w:val="00540DC9"/>
    <w:rsid w:val="0054368D"/>
    <w:rsid w:val="00576B63"/>
    <w:rsid w:val="00587240"/>
    <w:rsid w:val="005A22E6"/>
    <w:rsid w:val="005C6278"/>
    <w:rsid w:val="005E5903"/>
    <w:rsid w:val="0062030A"/>
    <w:rsid w:val="00632C67"/>
    <w:rsid w:val="00641A92"/>
    <w:rsid w:val="00664541"/>
    <w:rsid w:val="006713BF"/>
    <w:rsid w:val="006814FA"/>
    <w:rsid w:val="006B13CC"/>
    <w:rsid w:val="006C196C"/>
    <w:rsid w:val="006D6E7F"/>
    <w:rsid w:val="006E239E"/>
    <w:rsid w:val="006F42D8"/>
    <w:rsid w:val="0070015E"/>
    <w:rsid w:val="00703AA3"/>
    <w:rsid w:val="00717476"/>
    <w:rsid w:val="00727277"/>
    <w:rsid w:val="00731855"/>
    <w:rsid w:val="007611E1"/>
    <w:rsid w:val="007B60FE"/>
    <w:rsid w:val="007D62B1"/>
    <w:rsid w:val="007E77F2"/>
    <w:rsid w:val="008164A8"/>
    <w:rsid w:val="00830A15"/>
    <w:rsid w:val="00830CB1"/>
    <w:rsid w:val="008A5EA9"/>
    <w:rsid w:val="008D7195"/>
    <w:rsid w:val="008E0AF0"/>
    <w:rsid w:val="008F462A"/>
    <w:rsid w:val="008F57BB"/>
    <w:rsid w:val="0092209F"/>
    <w:rsid w:val="00923CB4"/>
    <w:rsid w:val="0093756B"/>
    <w:rsid w:val="00970B94"/>
    <w:rsid w:val="009775F8"/>
    <w:rsid w:val="00997EC0"/>
    <w:rsid w:val="009B10B4"/>
    <w:rsid w:val="009C0817"/>
    <w:rsid w:val="009E3474"/>
    <w:rsid w:val="00A937F0"/>
    <w:rsid w:val="00AD7AA4"/>
    <w:rsid w:val="00B109EB"/>
    <w:rsid w:val="00B266AA"/>
    <w:rsid w:val="00B74E5C"/>
    <w:rsid w:val="00BA61F1"/>
    <w:rsid w:val="00BB440A"/>
    <w:rsid w:val="00BC6B6A"/>
    <w:rsid w:val="00BE1A13"/>
    <w:rsid w:val="00C44E06"/>
    <w:rsid w:val="00C91522"/>
    <w:rsid w:val="00C965AA"/>
    <w:rsid w:val="00CA496A"/>
    <w:rsid w:val="00CA5A02"/>
    <w:rsid w:val="00CF0813"/>
    <w:rsid w:val="00D1798C"/>
    <w:rsid w:val="00D24256"/>
    <w:rsid w:val="00D254D7"/>
    <w:rsid w:val="00D51D11"/>
    <w:rsid w:val="00D552E9"/>
    <w:rsid w:val="00D64D57"/>
    <w:rsid w:val="00D8235E"/>
    <w:rsid w:val="00DE178F"/>
    <w:rsid w:val="00E23004"/>
    <w:rsid w:val="00E26AA2"/>
    <w:rsid w:val="00E40A6C"/>
    <w:rsid w:val="00E417F5"/>
    <w:rsid w:val="00E47B8E"/>
    <w:rsid w:val="00E50CAD"/>
    <w:rsid w:val="00EA08F3"/>
    <w:rsid w:val="00ED69D1"/>
    <w:rsid w:val="00F1032F"/>
    <w:rsid w:val="00F45442"/>
    <w:rsid w:val="00F502B8"/>
    <w:rsid w:val="00F516A8"/>
    <w:rsid w:val="00F55FAA"/>
    <w:rsid w:val="00F6651D"/>
    <w:rsid w:val="00F7422A"/>
    <w:rsid w:val="00FD6134"/>
    <w:rsid w:val="00FE358A"/>
    <w:rsid w:val="00FF03D8"/>
    <w:rsid w:val="00FF7349"/>
    <w:rsid w:val="1B61D80F"/>
    <w:rsid w:val="482E9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F706D3"/>
  <w15:chartTrackingRefBased/>
  <w15:docId w15:val="{B7FF681B-F767-46C6-880D-C8A8EE5F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282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TimesNewRomanPS" w:hAnsi="TimesNewRomanPS"/>
      <w:i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 w:cs="Arial"/>
      <w:b/>
      <w:bCs/>
      <w:sz w:val="24"/>
      <w:szCs w:val="24"/>
      <w:u w:val="single"/>
      <w:lang w:val="de-DE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rFonts w:ascii="Arial" w:hAnsi="Arial" w:cs="Arial"/>
      <w:b/>
      <w:bCs/>
      <w:szCs w:val="24"/>
      <w:lang w:val="de-DE"/>
    </w:rPr>
  </w:style>
  <w:style w:type="paragraph" w:styleId="berschrift5">
    <w:name w:val="heading 5"/>
    <w:basedOn w:val="Standard"/>
    <w:next w:val="Standard"/>
    <w:qFormat/>
    <w:pPr>
      <w:keepNext/>
      <w:ind w:firstLine="708"/>
      <w:outlineLvl w:val="4"/>
    </w:pPr>
    <w:rPr>
      <w:rFonts w:ascii="Arial" w:hAnsi="Arial" w:cs="Arial"/>
      <w:b/>
      <w:bCs/>
      <w:szCs w:val="24"/>
      <w:lang w:val="de-DE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b/>
      <w:bCs/>
      <w:sz w:val="28"/>
      <w:u w:val="single"/>
      <w:lang w:val="de-DE"/>
    </w:rPr>
  </w:style>
  <w:style w:type="paragraph" w:styleId="berschrift8">
    <w:name w:val="heading 8"/>
    <w:basedOn w:val="Standard"/>
    <w:next w:val="Standard"/>
    <w:qFormat/>
    <w:pPr>
      <w:keepNext/>
      <w:tabs>
        <w:tab w:val="left" w:pos="1560"/>
      </w:tabs>
      <w:outlineLvl w:val="7"/>
    </w:pPr>
    <w:rPr>
      <w:rFonts w:ascii="Arial" w:hAnsi="Arial" w:cs="Arial"/>
      <w:b/>
      <w:bCs/>
      <w:sz w:val="20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anvon1">
    <w:name w:val="an von 1"/>
    <w:basedOn w:val="Standard"/>
    <w:next w:val="anvon2"/>
    <w:pPr>
      <w:spacing w:before="279"/>
    </w:pPr>
    <w:rPr>
      <w:rFonts w:ascii="Times New Roman" w:hAnsi="Times New Roman"/>
      <w:sz w:val="24"/>
    </w:rPr>
  </w:style>
  <w:style w:type="paragraph" w:customStyle="1" w:styleId="anvon2">
    <w:name w:val="an von 2"/>
    <w:basedOn w:val="anvon1"/>
    <w:pPr>
      <w:spacing w:before="0"/>
    </w:pPr>
  </w:style>
  <w:style w:type="paragraph" w:customStyle="1" w:styleId="Betreff">
    <w:name w:val="Betreff"/>
    <w:basedOn w:val="Standard"/>
    <w:next w:val="Text"/>
    <w:pPr>
      <w:spacing w:after="600"/>
    </w:pPr>
    <w:rPr>
      <w:rFonts w:ascii="Times New Roman" w:hAnsi="Times New Roman"/>
      <w:b/>
      <w:sz w:val="24"/>
    </w:rPr>
  </w:style>
  <w:style w:type="paragraph" w:customStyle="1" w:styleId="Text">
    <w:name w:val="Text"/>
    <w:basedOn w:val="Standard"/>
    <w:pPr>
      <w:spacing w:line="-300" w:lineRule="auto"/>
    </w:pPr>
    <w:rPr>
      <w:rFonts w:ascii="Times New Roman" w:hAnsi="Times New Roman"/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Listenabsatz">
    <w:name w:val="List Paragraph"/>
    <w:basedOn w:val="Standard"/>
    <w:uiPriority w:val="34"/>
    <w:qFormat/>
    <w:rsid w:val="00472824"/>
    <w:pPr>
      <w:ind w:left="720"/>
      <w:contextualSpacing/>
    </w:pPr>
  </w:style>
  <w:style w:type="paragraph" w:customStyle="1" w:styleId="paragraph">
    <w:name w:val="paragraph"/>
    <w:basedOn w:val="Standard"/>
    <w:rsid w:val="00717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normaltextrun">
    <w:name w:val="normaltextrun"/>
    <w:basedOn w:val="Absatz-Standardschriftart"/>
    <w:rsid w:val="00717476"/>
  </w:style>
  <w:style w:type="character" w:customStyle="1" w:styleId="eop">
    <w:name w:val="eop"/>
    <w:basedOn w:val="Absatz-Standardschriftart"/>
    <w:rsid w:val="00717476"/>
  </w:style>
  <w:style w:type="table" w:styleId="Tabellenraster">
    <w:name w:val="Table Grid"/>
    <w:basedOn w:val="NormaleTabelle"/>
    <w:uiPriority w:val="39"/>
    <w:rsid w:val="00997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1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stermann\Landesverband%20der%20Eis%20und%20Stocksch&#252;tzen%20in%20Salzburg\Intranet%20-%20Dokumente\06%20Vorlagen\Vorlage%20Brief\Brief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CFE4124BE6434AB4A9197044B62597" ma:contentTypeVersion="15" ma:contentTypeDescription="Ein neues Dokument erstellen." ma:contentTypeScope="" ma:versionID="22f3f13fc90641423a055caf495d845c">
  <xsd:schema xmlns:xsd="http://www.w3.org/2001/XMLSchema" xmlns:xs="http://www.w3.org/2001/XMLSchema" xmlns:p="http://schemas.microsoft.com/office/2006/metadata/properties" xmlns:ns2="ae536a5c-7de2-4d3c-90ca-165aeb36f5b2" xmlns:ns3="2e7219ef-c2f4-4fde-8ce6-c32740771d9c" targetNamespace="http://schemas.microsoft.com/office/2006/metadata/properties" ma:root="true" ma:fieldsID="c35a6daa1965b46bd877c779a209f533" ns2:_="" ns3:_="">
    <xsd:import namespace="ae536a5c-7de2-4d3c-90ca-165aeb36f5b2"/>
    <xsd:import namespace="2e7219ef-c2f4-4fde-8ce6-c32740771d9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6a5c-7de2-4d3c-90ca-165aeb36f5b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954e3f08-a78a-4cd1-b584-8115aac6b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219ef-c2f4-4fde-8ce6-c32740771d9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1d9a3c3-3c7a-4da1-bc0a-14c79bf49b54}" ma:internalName="TaxCatchAll" ma:showField="CatchAllData" ma:web="2e7219ef-c2f4-4fde-8ce6-c32740771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536a5c-7de2-4d3c-90ca-165aeb36f5b2">
      <Terms xmlns="http://schemas.microsoft.com/office/infopath/2007/PartnerControls"/>
    </lcf76f155ced4ddcb4097134ff3c332f>
    <TaxCatchAll xmlns="2e7219ef-c2f4-4fde-8ce6-c32740771d9c" xsi:nil="true"/>
  </documentManagement>
</p:properties>
</file>

<file path=customXml/itemProps1.xml><?xml version="1.0" encoding="utf-8"?>
<ds:datastoreItem xmlns:ds="http://schemas.openxmlformats.org/officeDocument/2006/customXml" ds:itemID="{6964427F-3246-479D-A083-C2A711E65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36a5c-7de2-4d3c-90ca-165aeb36f5b2"/>
    <ds:schemaRef ds:uri="2e7219ef-c2f4-4fde-8ce6-c32740771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E9A9B-6FBA-4346-AF51-CF9D7DEB1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5429D-45A2-4C65-85D7-82FDA384FA2D}">
  <ds:schemaRefs>
    <ds:schemaRef ds:uri="http://schemas.microsoft.com/office/2006/metadata/properties"/>
    <ds:schemaRef ds:uri="http://schemas.microsoft.com/office/infopath/2007/PartnerControls"/>
    <ds:schemaRef ds:uri="ae536a5c-7de2-4d3c-90ca-165aeb36f5b2"/>
    <ds:schemaRef ds:uri="2e7219ef-c2f4-4fde-8ce6-c32740771d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Telefax</vt:lpstr>
    </vt:vector>
  </TitlesOfParts>
  <Company>Arbeitsmarktservice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Telefax</dc:title>
  <dc:subject/>
  <dc:creator>mustermann</dc:creator>
  <cp:keywords/>
  <cp:lastModifiedBy>Norbert Gschaider</cp:lastModifiedBy>
  <cp:revision>2</cp:revision>
  <cp:lastPrinted>2024-10-18T12:23:00Z</cp:lastPrinted>
  <dcterms:created xsi:type="dcterms:W3CDTF">2025-10-28T09:03:00Z</dcterms:created>
  <dcterms:modified xsi:type="dcterms:W3CDTF">2025-10-28T09:03:00Z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0x010100FBCFE4124BE6434AB4A9197044B62597</vt:lpwstr>
  </property>
  <property fmtid="{D5CDD505-2E9C-101B-9397-08002B2CF9AE}" pid="3" name="MediaServiceImageTags">
    <vt:lpwstr/>
  </property>
</Properties>
</file>